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การขอใบอนุญาตประกอบกิจการรับทำการเก็บ และขนสิ่งปฏิกูล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องค์การบริหารส่วนตำบลเหล อำเภอกะปง จังหวัดพังงา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กระทรวงสาธารณสุข</w:t>
      </w:r>
    </w:p>
    <w:p w:rsidR="003F4A0D" w:rsidRPr="000C2AAC" w:rsidRDefault="00304BFF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การขอใบอนุญาตประกอบกิจการรับทำการเก็บ และขนสิ่งปฏิกูล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องค์การบริหารส่วนตำบลเหล อำเภอกะปง จังหวัดพังงา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การสาธารณสุข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2535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2550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พระราชบัญญัติการสาธารณสุข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2535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การขอใบอนุญาตประกอบกิจการรับทำการเก็บ และขนสิ่งปฏิกูล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.076-455766/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0E12DF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8E2900" w:rsidRPr="000C2AAC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 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ผู้ใดประสงค์ขอใบอนุญาตประกอบกิจการรับทำการเก็บ และขนสิ่งปฏิกูล โดยทำเป็นธุรกิจหรือได้รับประโยชน์ตอบแทนด้วยการคิดค่าบริการ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หลักเกณฑ์ด้านคุณสมบัติของผู้ประกอบกิจการ ด้านยานพาหนะขนสิ่งปฏิกูล ด้านผู้ขับขี่และผู้ปฏิบัติงานประจำยานพาหนะ ด้านสุขลักษณะวิธีการเก็บขนสิ่งปฏิกูลถูกต้องตามหลักเกณฑ์ และมีวิธีการควบคุมกำกับการขนส่งเพื่อป้องกันการลักลอบทิ้งสิ่งปฏิกูลให้ถูกต้องตามหลักเกณฑ์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Theme="minorBidi" w:hAnsiTheme="minorBidi"/>
          <w:noProof/>
          <w:sz w:val="32"/>
          <w:szCs w:val="32"/>
        </w:rPr>
        <w:t xml:space="preserve">: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ผู้ขอรับใบอนุญาตยื่นคำขอรับใบอนุญาตประกอบกิจการรับทำการเก็บ และขนสิ่งปฏิกูล พร้อมหลักฐานที่ท้องถิ่นกำหนด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ครบถ้วน เจ้าหน้าที่แจ้งต่อผู้ยื่นคำขอให้แก้ไข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ระยะเวลาการให้บริการ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 ให้ระบุไปตามบริบทของพื้นที่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หากผู้ขอใบอนุญาตไม่แก้ไขคำขอหรือไม่ส่งเอกสารเพิ่มเติมให้ครบถ้วน ตามที่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อุทธรณ์ตาม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วิธีปฏิบัติราชการทางปกครอง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2539)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 เสนอพิจารณาออกใบอนุญาต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คำสั่งไม่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แจ้งคำสั่งไม่ออกใบอนุญาตใบอนุญาตประกอบกิจการรับทำการเก็บ และขนสิ่งปฏิกูลแก่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ผู้ขออนุญาตทราบ พร้อมแจ้งสิทธิในการอุทธรณ์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องค์การบริหารส่วนตำบลเหล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อำเภอกะปง จังหวัดพังงา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ระยะเวลาการให้บริการ ส่วน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 ให้ระบุไปตามบริบทของพื้นที่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 นับแต่วันที่เอกสารถูกต้องและครบถ้วน ให้แจ้งการขยายเวลาให้ผู้ขออนุญาตทราบทุก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 จนกว่าจะพิจารณาแล้วเสร็จ พร้อมสำเนาแจ้งสำนัก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ทราบ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กรณีมีคำสั่งอนุญาต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11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สำเนาใบอนุญาตตามกฎหมายอื่นที่เกี่ยวข้อง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เอกสารหรือหลักฐานแสดงสถานที่รับกำจัดสิ่งปฏิกูลที่ได้รับใบอนุญาตและมีการดำเนิน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กิจการที่ถูกต้องตามหลักสุขาภิบาล โดยมีหลักฐานสัญญาว่าจ้างระหว่างผู้ขนกับผู้กำจัดสิ่งปฏิกูล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องค์การบริหารส่วนตำบลเหล อำเภอกะปง จังหวัดพังงา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แผนการดำเนินงานในการเก็บขนสิ่งปฏิกูลที่แสดงรายละเอียดขั้นตอนการดำเนินงาน ความพร้อมด้านกำลังคน งบประมาณ วัสดุอุปกรณ์ และวิธีการบริหารจัดการ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ใบรับรองแพทย์หรือเอกสารแสดงการตรวจสุขภาพประจำปีของผู้ปฏิบัติงานในการเก็บขนสิ่งปฏิกูล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CF17A8" w:rsidRPr="000C2AAC" w:rsidRDefault="00CF17A8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อัตราค่าธรรมเนียมใบอนุญาตรับทำการเก็บ และขนสิ่งปฏิกูล ฉบับละไม่เกิน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4,000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บาทต่อปี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 เป็นไปตามข้อกำหนดของท้องถิ่น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24/07/2558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310" w:rsidRDefault="00877310" w:rsidP="00C81DB8">
      <w:pPr>
        <w:spacing w:after="0" w:line="240" w:lineRule="auto"/>
      </w:pPr>
      <w:r>
        <w:separator/>
      </w:r>
    </w:p>
  </w:endnote>
  <w:endnote w:type="continuationSeparator" w:id="0">
    <w:p w:rsidR="00877310" w:rsidRDefault="00877310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310" w:rsidRDefault="00877310" w:rsidP="00C81DB8">
      <w:pPr>
        <w:spacing w:after="0" w:line="240" w:lineRule="auto"/>
      </w:pPr>
      <w:r>
        <w:separator/>
      </w:r>
    </w:p>
  </w:footnote>
  <w:footnote w:type="continuationSeparator" w:id="0">
    <w:p w:rsidR="00877310" w:rsidRDefault="00877310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304BFF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2A137E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2A137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E12DF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A137E"/>
    <w:rsid w:val="002B2D62"/>
    <w:rsid w:val="002B3B12"/>
    <w:rsid w:val="002B4D3D"/>
    <w:rsid w:val="002C3E03"/>
    <w:rsid w:val="00304BFF"/>
    <w:rsid w:val="00313D38"/>
    <w:rsid w:val="003240F6"/>
    <w:rsid w:val="00352D56"/>
    <w:rsid w:val="00353030"/>
    <w:rsid w:val="00357299"/>
    <w:rsid w:val="00373997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97A3B"/>
    <w:rsid w:val="006B37B7"/>
    <w:rsid w:val="006C07C4"/>
    <w:rsid w:val="006C6C22"/>
    <w:rsid w:val="006D7B57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77310"/>
    <w:rsid w:val="008A3CB7"/>
    <w:rsid w:val="008B3521"/>
    <w:rsid w:val="008D7B9E"/>
    <w:rsid w:val="008E2900"/>
    <w:rsid w:val="009010FC"/>
    <w:rsid w:val="00914267"/>
    <w:rsid w:val="00934C64"/>
    <w:rsid w:val="00953292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17A8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B52AF"/>
    <w:rsid w:val="00E00F3F"/>
    <w:rsid w:val="00E01AA0"/>
    <w:rsid w:val="00E06DC1"/>
    <w:rsid w:val="00E279FB"/>
    <w:rsid w:val="00E33AD5"/>
    <w:rsid w:val="00E56012"/>
    <w:rsid w:val="00E668EE"/>
    <w:rsid w:val="00E7473D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83840-CECA-4783-B496-23F454361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</TotalTime>
  <Pages>1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Master</cp:lastModifiedBy>
  <cp:revision>8</cp:revision>
  <cp:lastPrinted>2016-06-07T01:30:00Z</cp:lastPrinted>
  <dcterms:created xsi:type="dcterms:W3CDTF">2015-07-24T04:26:00Z</dcterms:created>
  <dcterms:modified xsi:type="dcterms:W3CDTF">2016-06-07T01:31:00Z</dcterms:modified>
</cp:coreProperties>
</file>